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9DE7B" w14:textId="77777777" w:rsidR="00462490" w:rsidRPr="00462490" w:rsidRDefault="00462490" w:rsidP="00462490">
      <w:pPr>
        <w:rPr>
          <w:rFonts w:ascii="Arial" w:eastAsia="Calibri" w:hAnsi="Arial" w:cs="Arial"/>
          <w:b/>
          <w:color w:val="auto"/>
          <w:kern w:val="0"/>
          <w:lang w:val="fi-FI"/>
          <w14:ligatures w14:val="none"/>
        </w:rPr>
      </w:pPr>
      <w:r w:rsidRPr="00462490">
        <w:rPr>
          <w:rFonts w:ascii="Arial" w:eastAsia="Calibri" w:hAnsi="Arial" w:cs="Arial"/>
          <w:b/>
          <w:color w:val="auto"/>
          <w:kern w:val="0"/>
          <w:lang w:val="fi-FI"/>
          <w14:ligatures w14:val="none"/>
        </w:rPr>
        <w:t>Valinta MAAJOUKKUETIE-tapahtumiin</w:t>
      </w:r>
    </w:p>
    <w:p w14:paraId="2478F6F5" w14:textId="77777777" w:rsidR="00462490" w:rsidRPr="00462490" w:rsidRDefault="00462490" w:rsidP="00462490">
      <w:pPr>
        <w:rPr>
          <w:rFonts w:ascii="Arial" w:eastAsia="Calibri" w:hAnsi="Arial" w:cs="Arial"/>
          <w:b/>
          <w:color w:val="auto"/>
          <w:kern w:val="0"/>
          <w:lang w:val="fi-FI"/>
          <w14:ligatures w14:val="none"/>
        </w:rPr>
      </w:pPr>
    </w:p>
    <w:p w14:paraId="4FA6CC27" w14:textId="77777777" w:rsidR="00462490" w:rsidRPr="00462490" w:rsidRDefault="00462490" w:rsidP="00462490">
      <w:pPr>
        <w:rPr>
          <w:rFonts w:ascii="Arial" w:eastAsia="Calibri" w:hAnsi="Arial" w:cs="Arial"/>
          <w:color w:val="auto"/>
          <w:kern w:val="0"/>
          <w:lang w:val="fi-FI"/>
          <w14:ligatures w14:val="none"/>
        </w:rPr>
      </w:pPr>
      <w:r w:rsidRPr="00462490">
        <w:rPr>
          <w:rFonts w:ascii="Arial" w:eastAsia="Calibri" w:hAnsi="Arial" w:cs="Arial"/>
          <w:color w:val="auto"/>
          <w:kern w:val="0"/>
          <w:lang w:val="fi-FI"/>
          <w14:ligatures w14:val="none"/>
        </w:rPr>
        <w:t>Suomen Salibandyliiton pelaajakehityspolku kantaa nimeä MAAJOUKKUETIE.</w:t>
      </w:r>
      <w:r w:rsidRPr="00462490">
        <w:rPr>
          <w:rFonts w:ascii="Arial" w:eastAsia="Calibri" w:hAnsi="Arial" w:cs="Arial"/>
          <w:color w:val="auto"/>
          <w:kern w:val="0"/>
          <w:lang w:val="fi-FI"/>
          <w14:ligatures w14:val="none"/>
        </w:rPr>
        <w:br/>
      </w:r>
    </w:p>
    <w:p w14:paraId="4CF2C205" w14:textId="77777777" w:rsidR="00462490" w:rsidRPr="00462490" w:rsidRDefault="00462490" w:rsidP="00462490">
      <w:pPr>
        <w:rPr>
          <w:rFonts w:ascii="Arial" w:eastAsia="Calibri" w:hAnsi="Arial" w:cs="Arial"/>
          <w:color w:val="auto"/>
          <w:kern w:val="0"/>
          <w:lang w:val="fi-FI"/>
          <w14:ligatures w14:val="none"/>
        </w:rPr>
      </w:pPr>
      <w:r w:rsidRPr="00462490">
        <w:rPr>
          <w:rFonts w:ascii="Arial" w:eastAsia="Calibri" w:hAnsi="Arial" w:cs="Arial"/>
          <w:color w:val="auto"/>
          <w:kern w:val="0"/>
          <w:lang w:val="fi-FI"/>
          <w14:ligatures w14:val="none"/>
        </w:rPr>
        <w:t xml:space="preserve">MAAJOUKKUETIE toteutetaan yhteistyössä Eerikkilän ja Salibandyliiton kanssa. MAAJOUKKUETIE-toiminnan tavoite on kehittää suomalainen pelaajien kehittämisen malli maailman parhaaksi. </w:t>
      </w:r>
      <w:r w:rsidRPr="00462490">
        <w:rPr>
          <w:rFonts w:ascii="Arial" w:eastAsia="Calibri" w:hAnsi="Arial" w:cs="Arial"/>
          <w:color w:val="auto"/>
          <w:kern w:val="0"/>
          <w:lang w:val="fi-FI"/>
          <w14:ligatures w14:val="none"/>
        </w:rPr>
        <w:br/>
      </w:r>
    </w:p>
    <w:p w14:paraId="180A0918" w14:textId="77777777" w:rsidR="00462490" w:rsidRPr="00462490" w:rsidRDefault="00462490" w:rsidP="00462490">
      <w:pPr>
        <w:rPr>
          <w:rFonts w:ascii="Arial" w:eastAsia="Calibri" w:hAnsi="Arial" w:cs="Arial"/>
          <w:color w:val="auto"/>
          <w:kern w:val="0"/>
          <w:lang w:val="fi-FI"/>
          <w14:ligatures w14:val="none"/>
        </w:rPr>
      </w:pPr>
      <w:r w:rsidRPr="00462490">
        <w:rPr>
          <w:rFonts w:ascii="Arial" w:eastAsia="Calibri" w:hAnsi="Arial" w:cs="Arial"/>
          <w:color w:val="auto"/>
          <w:kern w:val="0"/>
          <w:lang w:val="fi-FI"/>
          <w14:ligatures w14:val="none"/>
        </w:rPr>
        <w:t xml:space="preserve">MAAJOUKKUETIE-toiminta on suunnattu tavoitteellisessa kilpaurheilussa toimiville </w:t>
      </w:r>
      <w:proofErr w:type="gramStart"/>
      <w:r w:rsidRPr="00462490">
        <w:rPr>
          <w:rFonts w:ascii="Arial" w:eastAsia="Calibri" w:hAnsi="Arial" w:cs="Arial"/>
          <w:color w:val="auto"/>
          <w:kern w:val="0"/>
          <w:lang w:val="fi-FI"/>
          <w14:ligatures w14:val="none"/>
        </w:rPr>
        <w:t>13-18</w:t>
      </w:r>
      <w:proofErr w:type="gramEnd"/>
      <w:r w:rsidRPr="00462490">
        <w:rPr>
          <w:rFonts w:ascii="Arial" w:eastAsia="Calibri" w:hAnsi="Arial" w:cs="Arial"/>
          <w:color w:val="auto"/>
          <w:kern w:val="0"/>
          <w:lang w:val="fi-FI"/>
          <w14:ligatures w14:val="none"/>
        </w:rPr>
        <w:t xml:space="preserve">-vuotiaille pelaajille, joukkueille ja seuroille. </w:t>
      </w:r>
      <w:r w:rsidRPr="00462490">
        <w:rPr>
          <w:rFonts w:ascii="Arial" w:eastAsia="Calibri" w:hAnsi="Arial" w:cs="Arial"/>
          <w:color w:val="auto"/>
          <w:kern w:val="0"/>
          <w:lang w:val="fi-FI"/>
          <w14:ligatures w14:val="none"/>
        </w:rPr>
        <w:br/>
      </w:r>
    </w:p>
    <w:p w14:paraId="540B97F0" w14:textId="77777777" w:rsidR="00462490" w:rsidRPr="00462490" w:rsidRDefault="00462490" w:rsidP="00462490">
      <w:pPr>
        <w:rPr>
          <w:rFonts w:ascii="Arial" w:eastAsia="Calibri" w:hAnsi="Arial" w:cs="Arial"/>
          <w:color w:val="auto"/>
          <w:kern w:val="0"/>
          <w:lang w:val="fi-FI"/>
          <w14:ligatures w14:val="none"/>
        </w:rPr>
      </w:pPr>
      <w:r w:rsidRPr="00462490">
        <w:rPr>
          <w:rFonts w:ascii="Arial" w:eastAsia="Calibri" w:hAnsi="Arial" w:cs="Arial"/>
          <w:color w:val="auto"/>
          <w:kern w:val="0"/>
          <w:lang w:val="fi-FI"/>
          <w14:ligatures w14:val="none"/>
        </w:rPr>
        <w:t>Parhaat yksilöt valikoituvat MAAJOUKKUETIE-toimintaan United-joukkueiden kautta. United joukkueet muodostetaan ikäluokkien parhaista yksilöistä, joiden seurajoukkueet eivät ole toiminnassa mukana. Tämän kokonaisuuden kautta toiminnassa ovat mukana valtakuntamme parhaat seurat ja yksilöt.</w:t>
      </w:r>
    </w:p>
    <w:p w14:paraId="5BD0B132" w14:textId="77777777" w:rsidR="00462490" w:rsidRPr="00462490" w:rsidRDefault="00462490" w:rsidP="00462490">
      <w:pPr>
        <w:rPr>
          <w:rFonts w:ascii="Arial" w:eastAsia="Calibri" w:hAnsi="Arial" w:cs="Arial"/>
          <w:color w:val="auto"/>
          <w:kern w:val="0"/>
          <w:lang w:val="fi-FI"/>
          <w14:ligatures w14:val="none"/>
        </w:rPr>
      </w:pPr>
    </w:p>
    <w:p w14:paraId="702AB14A" w14:textId="77777777" w:rsidR="00462490" w:rsidRPr="00462490" w:rsidRDefault="00462490" w:rsidP="00462490">
      <w:pPr>
        <w:rPr>
          <w:rFonts w:ascii="Arial" w:eastAsia="Calibri" w:hAnsi="Arial" w:cs="Arial"/>
          <w:color w:val="auto"/>
          <w:kern w:val="0"/>
          <w:lang w:val="fi-FI"/>
          <w14:ligatures w14:val="none"/>
        </w:rPr>
      </w:pPr>
      <w:r w:rsidRPr="00462490">
        <w:rPr>
          <w:rFonts w:ascii="Arial" w:eastAsia="Calibri" w:hAnsi="Arial" w:cs="Arial"/>
          <w:color w:val="auto"/>
          <w:kern w:val="0"/>
          <w:lang w:val="fi-FI"/>
          <w14:ligatures w14:val="none"/>
        </w:rPr>
        <w:t xml:space="preserve">Talvella ja keväällä 2025 tapahtumia järjestetään tammi- ja toukokuun välisenä aikana. Syksyn 2025 tapahtumien ajankohdat sijoittuvat elo- ja joulukuun välille. Löydätte tarkemmat ajankohdat nettisivuiltamme ja kerromme mielellämme lisätietoja. </w:t>
      </w:r>
    </w:p>
    <w:p w14:paraId="30E053D4" w14:textId="77777777" w:rsidR="00462490" w:rsidRPr="00462490" w:rsidRDefault="00462490" w:rsidP="00462490">
      <w:pPr>
        <w:rPr>
          <w:rFonts w:ascii="Lexia" w:eastAsia="Calibri" w:hAnsi="Lexia" w:cs="Times New Roman"/>
          <w:color w:val="auto"/>
          <w:kern w:val="0"/>
          <w:lang w:val="fi-FI"/>
          <w14:ligatures w14:val="none"/>
        </w:rPr>
      </w:pPr>
    </w:p>
    <w:p w14:paraId="28FCADE1" w14:textId="77777777" w:rsidR="00462490" w:rsidRPr="00462490" w:rsidRDefault="00462490" w:rsidP="00462490">
      <w:pPr>
        <w:rPr>
          <w:rFonts w:ascii="Lexia" w:eastAsia="Calibri" w:hAnsi="Lexia" w:cs="Times New Roman"/>
          <w:color w:val="auto"/>
          <w:kern w:val="0"/>
          <w:lang w:val="fi-FI"/>
          <w14:ligatures w14:val="none"/>
        </w:rPr>
      </w:pPr>
    </w:p>
    <w:p w14:paraId="00A75D9E" w14:textId="77777777" w:rsidR="00462490" w:rsidRPr="00462490" w:rsidRDefault="00462490" w:rsidP="00462490">
      <w:pPr>
        <w:rPr>
          <w:rFonts w:ascii="Lexia" w:eastAsia="Calibri" w:hAnsi="Lexia" w:cs="Times New Roman"/>
          <w:color w:val="auto"/>
          <w:kern w:val="0"/>
          <w:lang w:val="fi-FI"/>
          <w14:ligatures w14:val="none"/>
        </w:rPr>
      </w:pPr>
    </w:p>
    <w:p w14:paraId="2FBF37D0" w14:textId="77777777" w:rsidR="00462490" w:rsidRPr="00462490" w:rsidRDefault="00462490" w:rsidP="00462490">
      <w:pPr>
        <w:rPr>
          <w:rFonts w:ascii="Lexia" w:eastAsia="Calibri" w:hAnsi="Lexia" w:cs="Times New Roman"/>
          <w:color w:val="auto"/>
          <w:kern w:val="0"/>
          <w:lang w:val="fi-FI"/>
          <w14:ligatures w14:val="none"/>
        </w:rPr>
      </w:pPr>
    </w:p>
    <w:p w14:paraId="55CCEFFE" w14:textId="77777777" w:rsidR="00462490" w:rsidRPr="00462490" w:rsidRDefault="00462490" w:rsidP="00462490">
      <w:pPr>
        <w:rPr>
          <w:rFonts w:ascii="Lexia" w:eastAsia="Calibri" w:hAnsi="Lexia" w:cs="Times New Roman"/>
          <w:color w:val="auto"/>
          <w:kern w:val="0"/>
          <w:lang w:val="fi-FI"/>
          <w14:ligatures w14:val="none"/>
        </w:rPr>
      </w:pPr>
    </w:p>
    <w:p w14:paraId="321FC8EA" w14:textId="77777777" w:rsidR="00462490" w:rsidRPr="00462490" w:rsidRDefault="00462490" w:rsidP="00462490">
      <w:pPr>
        <w:rPr>
          <w:rFonts w:ascii="Lexia" w:eastAsia="Calibri" w:hAnsi="Lexia" w:cs="Times New Roman"/>
          <w:color w:val="auto"/>
          <w:kern w:val="0"/>
          <w:lang w:val="fi-FI"/>
          <w14:ligatures w14:val="none"/>
        </w:rPr>
      </w:pPr>
    </w:p>
    <w:p w14:paraId="086B8EE1" w14:textId="77777777" w:rsidR="00462490" w:rsidRPr="00462490" w:rsidRDefault="00462490" w:rsidP="00462490">
      <w:pPr>
        <w:rPr>
          <w:rFonts w:ascii="Lexia" w:eastAsia="Calibri" w:hAnsi="Lexia" w:cs="Times New Roman"/>
          <w:b/>
          <w:color w:val="auto"/>
          <w:kern w:val="0"/>
          <w:lang w:val="fi-FI"/>
          <w14:ligatures w14:val="none"/>
        </w:rPr>
      </w:pPr>
    </w:p>
    <w:p w14:paraId="2155075C" w14:textId="77777777" w:rsidR="00462490" w:rsidRPr="00462490" w:rsidRDefault="00462490" w:rsidP="00462490">
      <w:pPr>
        <w:rPr>
          <w:rFonts w:ascii="Lexia" w:eastAsia="Calibri" w:hAnsi="Lexia" w:cs="Times New Roman"/>
          <w:color w:val="auto"/>
          <w:kern w:val="0"/>
          <w:lang w:val="fi-FI"/>
          <w14:ligatures w14:val="none"/>
        </w:rPr>
      </w:pPr>
    </w:p>
    <w:p w14:paraId="5608220C" w14:textId="77777777" w:rsidR="00462490" w:rsidRPr="00462490" w:rsidRDefault="00462490" w:rsidP="00462490">
      <w:pPr>
        <w:rPr>
          <w:rFonts w:ascii="Lexia" w:eastAsia="Calibri" w:hAnsi="Lexia" w:cs="Times New Roman"/>
          <w:color w:val="FF0000"/>
          <w:kern w:val="0"/>
          <w:lang w:val="fi-FI"/>
          <w14:ligatures w14:val="none"/>
        </w:rPr>
      </w:pPr>
    </w:p>
    <w:p w14:paraId="110F0718" w14:textId="77777777" w:rsidR="00462490" w:rsidRPr="00462490" w:rsidRDefault="00462490" w:rsidP="00462490">
      <w:pPr>
        <w:rPr>
          <w:rFonts w:ascii="Lexia" w:eastAsia="Calibri" w:hAnsi="Lexia" w:cs="Times New Roman"/>
          <w:color w:val="auto"/>
          <w:kern w:val="0"/>
          <w:lang w:val="fi-FI"/>
          <w14:ligatures w14:val="none"/>
        </w:rPr>
      </w:pPr>
    </w:p>
    <w:p w14:paraId="088FEA4E" w14:textId="77777777" w:rsidR="00462490" w:rsidRPr="00462490" w:rsidRDefault="00462490" w:rsidP="00462490">
      <w:pPr>
        <w:rPr>
          <w:rFonts w:ascii="Lexia" w:eastAsia="Calibri" w:hAnsi="Lexia" w:cs="Times New Roman"/>
          <w:color w:val="auto"/>
          <w:kern w:val="0"/>
          <w:lang w:val="fi-FI"/>
          <w14:ligatures w14:val="none"/>
        </w:rPr>
      </w:pPr>
    </w:p>
    <w:p w14:paraId="141C69DC" w14:textId="77777777" w:rsidR="00462490" w:rsidRPr="00462490" w:rsidRDefault="00462490" w:rsidP="00462490">
      <w:pPr>
        <w:rPr>
          <w:rFonts w:ascii="Arial" w:eastAsia="Calibri" w:hAnsi="Arial" w:cs="Arial"/>
          <w:color w:val="auto"/>
          <w:kern w:val="0"/>
          <w:lang w:val="fi-FI"/>
          <w14:ligatures w14:val="none"/>
        </w:rPr>
      </w:pPr>
      <w:r w:rsidRPr="00462490">
        <w:rPr>
          <w:rFonts w:ascii="Arial" w:eastAsia="Calibri" w:hAnsi="Arial" w:cs="Arial"/>
          <w:color w:val="auto"/>
          <w:kern w:val="0"/>
          <w:lang w:val="fi-FI"/>
          <w14:ligatures w14:val="none"/>
        </w:rPr>
        <w:t xml:space="preserve">_________________________________ on valittu seuransa/ joukkueensa edustajaksi MAAJOUKKUETIE-tapahtumiin Eerikkilään. Toivomme koululta myönteistä suhtautumista asiaan, jotta pelaajalla on mahdollisuus osallistua </w:t>
      </w:r>
      <w:proofErr w:type="gramStart"/>
      <w:r w:rsidRPr="00462490">
        <w:rPr>
          <w:rFonts w:ascii="Arial" w:eastAsia="Calibri" w:hAnsi="Arial" w:cs="Arial"/>
          <w:color w:val="auto"/>
          <w:kern w:val="0"/>
          <w:lang w:val="fi-FI"/>
          <w14:ligatures w14:val="none"/>
        </w:rPr>
        <w:t>MAAJOUKKUETIE -tapahtumiin</w:t>
      </w:r>
      <w:proofErr w:type="gramEnd"/>
      <w:r w:rsidRPr="00462490">
        <w:rPr>
          <w:rFonts w:ascii="Arial" w:eastAsia="Calibri" w:hAnsi="Arial" w:cs="Arial"/>
          <w:color w:val="auto"/>
          <w:kern w:val="0"/>
          <w:lang w:val="fi-FI"/>
          <w14:ligatures w14:val="none"/>
        </w:rPr>
        <w:t>.</w:t>
      </w:r>
    </w:p>
    <w:p w14:paraId="2115E741" w14:textId="77777777" w:rsidR="00462490" w:rsidRPr="00462490" w:rsidRDefault="00462490" w:rsidP="00462490">
      <w:pPr>
        <w:rPr>
          <w:rFonts w:ascii="Arial" w:eastAsia="Calibri" w:hAnsi="Arial" w:cs="Arial"/>
          <w:color w:val="auto"/>
          <w:kern w:val="0"/>
          <w:lang w:val="fi-FI"/>
          <w14:ligatures w14:val="none"/>
        </w:rPr>
      </w:pPr>
    </w:p>
    <w:p w14:paraId="60556348" w14:textId="77777777" w:rsidR="00462490" w:rsidRPr="00462490" w:rsidRDefault="00462490" w:rsidP="00462490">
      <w:pPr>
        <w:rPr>
          <w:rFonts w:ascii="Arial" w:eastAsia="Calibri" w:hAnsi="Arial" w:cs="Arial"/>
          <w:color w:val="auto"/>
          <w:kern w:val="0"/>
          <w:lang w:val="fi-FI"/>
          <w14:ligatures w14:val="none"/>
        </w:rPr>
      </w:pPr>
    </w:p>
    <w:p w14:paraId="46CEA39D" w14:textId="77777777" w:rsidR="00462490" w:rsidRPr="00462490" w:rsidRDefault="00462490" w:rsidP="00462490">
      <w:pPr>
        <w:rPr>
          <w:rFonts w:ascii="Arial" w:eastAsia="Calibri" w:hAnsi="Arial" w:cs="Arial"/>
          <w:color w:val="auto"/>
          <w:kern w:val="0"/>
          <w:lang w:val="fi-FI"/>
          <w14:ligatures w14:val="none"/>
        </w:rPr>
      </w:pPr>
      <w:r w:rsidRPr="00462490">
        <w:rPr>
          <w:rFonts w:ascii="Arial" w:eastAsia="Calibri" w:hAnsi="Arial" w:cs="Arial"/>
          <w:color w:val="auto"/>
          <w:kern w:val="0"/>
          <w:lang w:val="fi-FI"/>
          <w14:ligatures w14:val="none"/>
        </w:rPr>
        <w:t>Yhteistyöterveisin</w:t>
      </w:r>
    </w:p>
    <w:p w14:paraId="00678B71" w14:textId="77777777" w:rsidR="00462490" w:rsidRPr="00462490" w:rsidRDefault="00462490" w:rsidP="00462490">
      <w:pPr>
        <w:rPr>
          <w:rFonts w:ascii="Arial" w:eastAsia="Calibri" w:hAnsi="Arial" w:cs="Arial"/>
          <w:color w:val="auto"/>
          <w:kern w:val="0"/>
          <w:lang w:val="fi-FI"/>
          <w14:ligatures w14:val="none"/>
        </w:rPr>
      </w:pPr>
      <w:r w:rsidRPr="00462490">
        <w:rPr>
          <w:rFonts w:ascii="Arial" w:eastAsia="Calibri" w:hAnsi="Arial" w:cs="Arial"/>
          <w:color w:val="auto"/>
          <w:kern w:val="0"/>
          <w:lang w:val="fi-FI"/>
          <w14:ligatures w14:val="none"/>
        </w:rPr>
        <w:t>Miikka Lamu</w:t>
      </w:r>
    </w:p>
    <w:p w14:paraId="1F5D1384" w14:textId="77777777" w:rsidR="00462490" w:rsidRPr="00462490" w:rsidRDefault="00462490" w:rsidP="00462490">
      <w:pPr>
        <w:rPr>
          <w:rFonts w:ascii="Arial" w:eastAsia="Calibri" w:hAnsi="Arial" w:cs="Arial"/>
          <w:color w:val="auto"/>
          <w:kern w:val="0"/>
          <w:lang w:val="fi-FI"/>
          <w14:ligatures w14:val="none"/>
        </w:rPr>
      </w:pPr>
      <w:r w:rsidRPr="00462490">
        <w:rPr>
          <w:rFonts w:ascii="Arial" w:eastAsia="Calibri" w:hAnsi="Arial" w:cs="Arial"/>
          <w:color w:val="auto"/>
          <w:kern w:val="0"/>
          <w:lang w:val="fi-FI"/>
          <w14:ligatures w14:val="none"/>
        </w:rPr>
        <w:t>Kehityspäällikkö/Salibandypalvelut</w:t>
      </w:r>
    </w:p>
    <w:p w14:paraId="50C281E6" w14:textId="77777777" w:rsidR="00462490" w:rsidRPr="00462490" w:rsidRDefault="00462490" w:rsidP="00462490">
      <w:pPr>
        <w:rPr>
          <w:rFonts w:ascii="Arial" w:eastAsia="Calibri" w:hAnsi="Arial" w:cs="Arial"/>
          <w:color w:val="auto"/>
          <w:kern w:val="0"/>
          <w:lang w:val="fi-FI"/>
          <w14:ligatures w14:val="none"/>
        </w:rPr>
      </w:pPr>
      <w:r w:rsidRPr="00462490">
        <w:rPr>
          <w:rFonts w:ascii="Arial" w:eastAsia="Calibri" w:hAnsi="Arial" w:cs="Arial"/>
          <w:color w:val="auto"/>
          <w:kern w:val="0"/>
          <w:lang w:val="fi-FI"/>
          <w14:ligatures w14:val="none"/>
        </w:rPr>
        <w:t>Eerikkilä/ Suomen Salibandyliitto</w:t>
      </w:r>
    </w:p>
    <w:p w14:paraId="50FE3FB4" w14:textId="77777777" w:rsidR="00462490" w:rsidRPr="00462490" w:rsidRDefault="00462490" w:rsidP="00462490">
      <w:pPr>
        <w:rPr>
          <w:rFonts w:ascii="Arial" w:eastAsia="Calibri" w:hAnsi="Arial" w:cs="Arial"/>
          <w:color w:val="auto"/>
          <w:kern w:val="0"/>
          <w:lang w:val="fi-FI"/>
          <w14:ligatures w14:val="none"/>
        </w:rPr>
      </w:pPr>
      <w:hyperlink r:id="rId11" w:history="1">
        <w:r w:rsidRPr="00462490">
          <w:rPr>
            <w:rFonts w:ascii="Arial" w:eastAsia="Calibri" w:hAnsi="Arial" w:cs="Arial"/>
            <w:color w:val="0563C1"/>
            <w:kern w:val="0"/>
            <w:u w:val="single"/>
            <w:lang w:val="fi-FI"/>
            <w14:ligatures w14:val="none"/>
          </w:rPr>
          <w:t>miikka.lamu@salibandy.fi</w:t>
        </w:r>
      </w:hyperlink>
      <w:r w:rsidRPr="00462490">
        <w:rPr>
          <w:rFonts w:ascii="Arial" w:eastAsia="Calibri" w:hAnsi="Arial" w:cs="Arial"/>
          <w:color w:val="auto"/>
          <w:kern w:val="0"/>
          <w:lang w:val="fi-FI"/>
          <w14:ligatures w14:val="none"/>
        </w:rPr>
        <w:t xml:space="preserve"> / 0400 529 026</w:t>
      </w:r>
    </w:p>
    <w:p w14:paraId="43174A83" w14:textId="029E2163" w:rsidR="007F52CB" w:rsidRPr="00D232EA" w:rsidRDefault="007F52CB" w:rsidP="00462490">
      <w:pPr>
        <w:pStyle w:val="Merkittyluettelo"/>
        <w:numPr>
          <w:ilvl w:val="0"/>
          <w:numId w:val="0"/>
        </w:numPr>
        <w:ind w:left="360"/>
        <w:rPr>
          <w:rStyle w:val="Voimakas"/>
          <w:b w:val="0"/>
          <w:lang w:val="en-US"/>
        </w:rPr>
      </w:pPr>
    </w:p>
    <w:sectPr w:rsidR="007F52CB" w:rsidRPr="00D232EA" w:rsidSect="00DF352A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1803" w:right="1786" w:bottom="1803" w:left="1786" w:header="567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5C331" w14:textId="77777777" w:rsidR="006203F8" w:rsidRDefault="006203F8" w:rsidP="00AD047B">
      <w:r>
        <w:separator/>
      </w:r>
    </w:p>
    <w:p w14:paraId="1ACDE43A" w14:textId="77777777" w:rsidR="006203F8" w:rsidRDefault="006203F8"/>
  </w:endnote>
  <w:endnote w:type="continuationSeparator" w:id="0">
    <w:p w14:paraId="4AA962C7" w14:textId="77777777" w:rsidR="006203F8" w:rsidRDefault="006203F8" w:rsidP="00AD047B">
      <w:r>
        <w:continuationSeparator/>
      </w:r>
    </w:p>
    <w:p w14:paraId="5F3F4442" w14:textId="77777777" w:rsidR="006203F8" w:rsidRDefault="006203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bil Grotesk Office">
    <w:panose1 w:val="00000000000000000000"/>
    <w:charset w:val="00"/>
    <w:family w:val="auto"/>
    <w:pitch w:val="variable"/>
    <w:sig w:usb0="A000006F" w:usb1="0000B4EB" w:usb2="00000000" w:usb3="00000000" w:csb0="00000093" w:csb1="00000000"/>
  </w:font>
  <w:font w:name="Stabil Grotesk Office">
    <w:panose1 w:val="00000000000000000000"/>
    <w:charset w:val="00"/>
    <w:family w:val="auto"/>
    <w:pitch w:val="variable"/>
    <w:sig w:usb0="A000006F" w:usb1="0000B4E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xia">
    <w:altName w:val="Cambria"/>
    <w:panose1 w:val="02060503040202020203"/>
    <w:charset w:val="00"/>
    <w:family w:val="roman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vunumero"/>
      </w:rPr>
      <w:id w:val="26840663"/>
      <w:docPartObj>
        <w:docPartGallery w:val="Page Numbers (Bottom of Page)"/>
        <w:docPartUnique/>
      </w:docPartObj>
    </w:sdtPr>
    <w:sdtEndPr>
      <w:rPr>
        <w:rStyle w:val="Sivunumero"/>
      </w:rPr>
    </w:sdtEndPr>
    <w:sdtContent>
      <w:p w14:paraId="0EC3598D" w14:textId="77777777" w:rsidR="00A53937" w:rsidRDefault="00A53937" w:rsidP="001C4FA7">
        <w:pPr>
          <w:pStyle w:val="Ala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774F37A2" w14:textId="77777777" w:rsidR="00A53937" w:rsidRDefault="00A53937" w:rsidP="00A53937">
    <w:pPr>
      <w:pStyle w:val="Alatunniste"/>
      <w:ind w:right="360"/>
    </w:pPr>
  </w:p>
  <w:p w14:paraId="351631A5" w14:textId="77777777" w:rsidR="00267FC3" w:rsidRDefault="00267F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829D0" w14:textId="77777777" w:rsidR="00AD047B" w:rsidRPr="00D232EA" w:rsidRDefault="006E7E23" w:rsidP="00D232EA">
    <w:pPr>
      <w:pStyle w:val="Alatunniste"/>
    </w:pPr>
    <w:r w:rsidRPr="000F1AB8">
      <w:rPr>
        <w:noProof/>
      </w:rPr>
      <w:drawing>
        <wp:anchor distT="0" distB="0" distL="114300" distR="114300" simplePos="0" relativeHeight="251654144" behindDoc="0" locked="0" layoutInCell="1" allowOverlap="1" wp14:anchorId="21BCFC66" wp14:editId="6A2B8981">
          <wp:simplePos x="0" y="0"/>
          <wp:positionH relativeFrom="rightMargin">
            <wp:posOffset>-5926397</wp:posOffset>
          </wp:positionH>
          <wp:positionV relativeFrom="page">
            <wp:posOffset>9804400</wp:posOffset>
          </wp:positionV>
          <wp:extent cx="586800" cy="586800"/>
          <wp:effectExtent l="0" t="0" r="0" b="0"/>
          <wp:wrapNone/>
          <wp:docPr id="213354784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547841" name="Graphic 21335478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145D5" w14:textId="77777777" w:rsidR="006203F8" w:rsidRDefault="006203F8" w:rsidP="00AD047B">
      <w:r>
        <w:separator/>
      </w:r>
    </w:p>
    <w:p w14:paraId="7120E427" w14:textId="77777777" w:rsidR="006203F8" w:rsidRDefault="006203F8"/>
  </w:footnote>
  <w:footnote w:type="continuationSeparator" w:id="0">
    <w:p w14:paraId="71B50681" w14:textId="77777777" w:rsidR="006203F8" w:rsidRDefault="006203F8" w:rsidP="00AD047B">
      <w:r>
        <w:continuationSeparator/>
      </w:r>
    </w:p>
    <w:p w14:paraId="48C77069" w14:textId="77777777" w:rsidR="006203F8" w:rsidRDefault="006203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vunumero"/>
      </w:rPr>
      <w:id w:val="-1112200476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5CDB6D4C" w14:textId="77777777" w:rsidR="000F1AB8" w:rsidRDefault="000F1AB8" w:rsidP="00116080">
        <w:pPr>
          <w:pStyle w:val="Yltunniste"/>
          <w:framePr w:wrap="none" w:vAnchor="text" w:hAnchor="margin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68FCF338" w14:textId="77777777" w:rsidR="000F1AB8" w:rsidRDefault="000F1AB8" w:rsidP="000F1AB8">
    <w:pPr>
      <w:pStyle w:val="Yltunniste"/>
      <w:ind w:firstLine="360"/>
    </w:pPr>
  </w:p>
  <w:p w14:paraId="4B0B99CA" w14:textId="77777777" w:rsidR="00267FC3" w:rsidRDefault="00267F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vunumero"/>
      </w:rPr>
      <w:id w:val="1113631513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01E891B6" w14:textId="77777777" w:rsidR="000F1AB8" w:rsidRDefault="000F1AB8" w:rsidP="00116080">
        <w:pPr>
          <w:pStyle w:val="Yltunniste"/>
          <w:framePr w:wrap="none" w:vAnchor="text" w:hAnchor="margin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separate"/>
        </w:r>
        <w:r>
          <w:rPr>
            <w:rStyle w:val="Sivunumero"/>
            <w:noProof/>
          </w:rPr>
          <w:t>1</w:t>
        </w:r>
        <w:r>
          <w:rPr>
            <w:rStyle w:val="Sivunumero"/>
          </w:rPr>
          <w:fldChar w:fldCharType="end"/>
        </w:r>
      </w:p>
    </w:sdtContent>
  </w:sdt>
  <w:sdt>
    <w:sdtPr>
      <w:rPr>
        <w:rStyle w:val="Sivunumero"/>
      </w:rPr>
      <w:id w:val="479580957"/>
      <w:docPartObj>
        <w:docPartGallery w:val="Page Numbers (Bottom of Page)"/>
        <w:docPartUnique/>
      </w:docPartObj>
    </w:sdtPr>
    <w:sdtEndPr>
      <w:rPr>
        <w:rStyle w:val="Sivunumero"/>
      </w:rPr>
    </w:sdtEndPr>
    <w:sdtContent>
      <w:p w14:paraId="522AB547" w14:textId="77777777" w:rsidR="000F1AB8" w:rsidRDefault="000F1AB8" w:rsidP="000F1AB8">
        <w:pPr>
          <w:pStyle w:val="Ala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separate"/>
        </w:r>
        <w:r>
          <w:rPr>
            <w:rStyle w:val="Sivunumero"/>
          </w:rPr>
          <w:t>1</w:t>
        </w:r>
        <w:r>
          <w:rPr>
            <w:rStyle w:val="Sivunumero"/>
          </w:rPr>
          <w:fldChar w:fldCharType="end"/>
        </w:r>
      </w:p>
    </w:sdtContent>
  </w:sdt>
  <w:p w14:paraId="4B794D8B" w14:textId="77777777" w:rsidR="00AD047B" w:rsidRPr="000F1AB8" w:rsidRDefault="00856E61" w:rsidP="000F1AB8">
    <w:pPr>
      <w:pStyle w:val="Yltunniste"/>
      <w:ind w:firstLine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822774" wp14:editId="1F3079CA">
          <wp:simplePos x="0" y="0"/>
          <wp:positionH relativeFrom="margin">
            <wp:posOffset>5143615</wp:posOffset>
          </wp:positionH>
          <wp:positionV relativeFrom="margin">
            <wp:posOffset>-760095</wp:posOffset>
          </wp:positionV>
          <wp:extent cx="920632" cy="824346"/>
          <wp:effectExtent l="0" t="0" r="0" b="0"/>
          <wp:wrapSquare wrapText="bothSides"/>
          <wp:docPr id="233449129" name="Kuva 2" descr="Kuva, joka sisältää kohteen teksti, Grafiikka, clipart, logo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449129" name="Kuva 2" descr="Kuva, joka sisältää kohteen teksti, Grafiikka, clipart, logo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632" cy="824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A0BBCB" w14:textId="77777777" w:rsidR="00267FC3" w:rsidRDefault="00267F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D1FE99D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D14EF7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B26C0"/>
    <w:multiLevelType w:val="multilevel"/>
    <w:tmpl w:val="0809001D"/>
    <w:styleLink w:val="List-"/>
    <w:lvl w:ilvl="0">
      <w:start w:val="1"/>
      <w:numFmt w:val="bullet"/>
      <w:lvlText w:val="-"/>
      <w:lvlJc w:val="left"/>
      <w:pPr>
        <w:ind w:left="360" w:hanging="360"/>
      </w:pPr>
      <w:rPr>
        <w:rFonts w:ascii="Labil Grotesk Office" w:hAnsi="Labil Grotesk Office" w:hint="default"/>
        <w:color w:val="auto"/>
        <w:sz w:val="20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Labil Grotesk Office" w:hAnsi="Labil Grotesk Office" w:hint="default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Labil Grotesk Office" w:hAnsi="Labil Grotesk Office" w:hint="default"/>
        <w:color w:val="auto"/>
        <w:sz w:val="20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Labil Grotesk Office" w:hAnsi="Labil Grotesk Office" w:hint="default"/>
        <w:color w:val="auto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745272"/>
    <w:multiLevelType w:val="multilevel"/>
    <w:tmpl w:val="0809001D"/>
    <w:styleLink w:val="Style3"/>
    <w:lvl w:ilvl="0">
      <w:start w:val="1"/>
      <w:numFmt w:val="bullet"/>
      <w:lvlText w:val="-"/>
      <w:lvlJc w:val="left"/>
      <w:pPr>
        <w:ind w:left="360" w:hanging="360"/>
      </w:pPr>
      <w:rPr>
        <w:rFonts w:ascii="Labil Grotesk Office" w:hAnsi="Labil Grotesk Office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Labil Grotesk Office" w:hAnsi="Labil Grotesk Office" w:hint="default"/>
        <w:color w:val="auto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Labil Grotesk Office" w:hAnsi="Labil Grotesk Office" w:hint="default"/>
        <w:color w:val="auto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Labil Grotesk Office" w:hAnsi="Labil Grotesk Office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D237C6"/>
    <w:multiLevelType w:val="multilevel"/>
    <w:tmpl w:val="08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41B29A4"/>
    <w:multiLevelType w:val="multilevel"/>
    <w:tmpl w:val="0809001D"/>
    <w:styleLink w:val="LineList"/>
    <w:lvl w:ilvl="0">
      <w:start w:val="1"/>
      <w:numFmt w:val="bullet"/>
      <w:lvlText w:val="-"/>
      <w:lvlJc w:val="left"/>
      <w:pPr>
        <w:ind w:left="360" w:hanging="360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Theme="minorHAnsi" w:hAnsiTheme="minorHAnsi" w:hint="default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Theme="minorHAnsi" w:hAnsiTheme="minorHAnsi" w:cs="Times New Roman" w:hint="default"/>
        <w:color w:val="auto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2EB0175"/>
    <w:multiLevelType w:val="multilevel"/>
    <w:tmpl w:val="0809001D"/>
    <w:styleLink w:val="NormalList"/>
    <w:lvl w:ilvl="0">
      <w:start w:val="1"/>
      <w:numFmt w:val="bullet"/>
      <w:lvlText w:val="-"/>
      <w:lvlJc w:val="left"/>
      <w:pPr>
        <w:ind w:left="360" w:hanging="360"/>
      </w:pPr>
      <w:rPr>
        <w:rFonts w:ascii="Labil Grotesk Office" w:hAnsi="Labil Grotesk Office" w:hint="default"/>
        <w:color w:val="auto"/>
        <w:sz w:val="20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Labil Grotesk Office" w:hAnsi="Labil Grotesk Office" w:hint="default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Labil Grotesk Office" w:hAnsi="Labil Grotesk Office" w:hint="default"/>
        <w:color w:val="auto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Labil Grotesk Office" w:hAnsi="Labil Grotesk Office" w:hint="default"/>
        <w:color w:val="auto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473345A"/>
    <w:multiLevelType w:val="hybridMultilevel"/>
    <w:tmpl w:val="40264DE0"/>
    <w:lvl w:ilvl="0" w:tplc="FBC07A24">
      <w:numFmt w:val="bullet"/>
      <w:lvlText w:val="-"/>
      <w:lvlJc w:val="left"/>
      <w:pPr>
        <w:ind w:left="720" w:hanging="360"/>
      </w:pPr>
      <w:rPr>
        <w:rFonts w:ascii="Stabil Grotesk Office" w:eastAsiaTheme="minorHAnsi" w:hAnsi="Stabil Grotesk Offic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9414D"/>
    <w:multiLevelType w:val="multilevel"/>
    <w:tmpl w:val="08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Labil Grotesk Office" w:hAnsi="Labil Grotesk Office"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5597810"/>
    <w:multiLevelType w:val="multilevel"/>
    <w:tmpl w:val="098C797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0025E38"/>
    <w:multiLevelType w:val="multilevel"/>
    <w:tmpl w:val="0809001D"/>
    <w:styleLink w:val="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61D7EAF"/>
    <w:multiLevelType w:val="multilevel"/>
    <w:tmpl w:val="0809001D"/>
    <w:styleLink w:val="List123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hAnsiTheme="minorHAnsi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Theme="minorHAnsi" w:hAnsiTheme="minorHAnsi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Theme="minorHAnsi" w:hAnsiTheme="minorHAnsi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96791805">
    <w:abstractNumId w:val="9"/>
  </w:num>
  <w:num w:numId="2" w16cid:durableId="2010332415">
    <w:abstractNumId w:val="8"/>
  </w:num>
  <w:num w:numId="3" w16cid:durableId="1844471934">
    <w:abstractNumId w:val="10"/>
  </w:num>
  <w:num w:numId="4" w16cid:durableId="900945408">
    <w:abstractNumId w:val="4"/>
  </w:num>
  <w:num w:numId="5" w16cid:durableId="2012948489">
    <w:abstractNumId w:val="1"/>
  </w:num>
  <w:num w:numId="6" w16cid:durableId="1678732658">
    <w:abstractNumId w:val="2"/>
  </w:num>
  <w:num w:numId="7" w16cid:durableId="198588776">
    <w:abstractNumId w:val="6"/>
  </w:num>
  <w:num w:numId="8" w16cid:durableId="163862990">
    <w:abstractNumId w:val="7"/>
  </w:num>
  <w:num w:numId="9" w16cid:durableId="1367757325">
    <w:abstractNumId w:val="3"/>
  </w:num>
  <w:num w:numId="10" w16cid:durableId="944070502">
    <w:abstractNumId w:val="5"/>
  </w:num>
  <w:num w:numId="11" w16cid:durableId="202669245">
    <w:abstractNumId w:val="11"/>
  </w:num>
  <w:num w:numId="12" w16cid:durableId="66494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95"/>
  <w:drawingGridVerticalSpacing w:val="601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A0"/>
    <w:rsid w:val="0002379A"/>
    <w:rsid w:val="00027A0C"/>
    <w:rsid w:val="0005619A"/>
    <w:rsid w:val="00095028"/>
    <w:rsid w:val="0009782A"/>
    <w:rsid w:val="000A0AE7"/>
    <w:rsid w:val="000A5CC4"/>
    <w:rsid w:val="000E2E53"/>
    <w:rsid w:val="000F1AB8"/>
    <w:rsid w:val="0012177E"/>
    <w:rsid w:val="001254AE"/>
    <w:rsid w:val="0014168D"/>
    <w:rsid w:val="001419A2"/>
    <w:rsid w:val="00142BC8"/>
    <w:rsid w:val="00143062"/>
    <w:rsid w:val="00146F2E"/>
    <w:rsid w:val="002021E1"/>
    <w:rsid w:val="00202D8F"/>
    <w:rsid w:val="00213A44"/>
    <w:rsid w:val="00267FC3"/>
    <w:rsid w:val="002A1319"/>
    <w:rsid w:val="002A7120"/>
    <w:rsid w:val="002B1D16"/>
    <w:rsid w:val="002C0111"/>
    <w:rsid w:val="002E58D9"/>
    <w:rsid w:val="00350892"/>
    <w:rsid w:val="00462490"/>
    <w:rsid w:val="00477174"/>
    <w:rsid w:val="004C2371"/>
    <w:rsid w:val="0050380B"/>
    <w:rsid w:val="0056210E"/>
    <w:rsid w:val="0059325A"/>
    <w:rsid w:val="005A6B42"/>
    <w:rsid w:val="005A7B48"/>
    <w:rsid w:val="005C5AF2"/>
    <w:rsid w:val="0061038B"/>
    <w:rsid w:val="00613C24"/>
    <w:rsid w:val="006155E8"/>
    <w:rsid w:val="006203F8"/>
    <w:rsid w:val="00637AB9"/>
    <w:rsid w:val="00671BFF"/>
    <w:rsid w:val="006B39D5"/>
    <w:rsid w:val="006C5D2A"/>
    <w:rsid w:val="006E7E23"/>
    <w:rsid w:val="00797C41"/>
    <w:rsid w:val="007C2754"/>
    <w:rsid w:val="007C631A"/>
    <w:rsid w:val="007F52CB"/>
    <w:rsid w:val="008101E0"/>
    <w:rsid w:val="00836716"/>
    <w:rsid w:val="00856E61"/>
    <w:rsid w:val="00894B4C"/>
    <w:rsid w:val="00895938"/>
    <w:rsid w:val="00916853"/>
    <w:rsid w:val="00927ADB"/>
    <w:rsid w:val="009A4AE6"/>
    <w:rsid w:val="009A6D96"/>
    <w:rsid w:val="009F124D"/>
    <w:rsid w:val="00A53937"/>
    <w:rsid w:val="00A71537"/>
    <w:rsid w:val="00A911A9"/>
    <w:rsid w:val="00AA2561"/>
    <w:rsid w:val="00AB4EC5"/>
    <w:rsid w:val="00AD047B"/>
    <w:rsid w:val="00AD7460"/>
    <w:rsid w:val="00B1178B"/>
    <w:rsid w:val="00B12DA0"/>
    <w:rsid w:val="00B30646"/>
    <w:rsid w:val="00B53694"/>
    <w:rsid w:val="00B565E3"/>
    <w:rsid w:val="00B81988"/>
    <w:rsid w:val="00BB58E7"/>
    <w:rsid w:val="00C32F8A"/>
    <w:rsid w:val="00CB2385"/>
    <w:rsid w:val="00CC4F9B"/>
    <w:rsid w:val="00CD701A"/>
    <w:rsid w:val="00D232EA"/>
    <w:rsid w:val="00D450EC"/>
    <w:rsid w:val="00D47255"/>
    <w:rsid w:val="00D51651"/>
    <w:rsid w:val="00DC4E13"/>
    <w:rsid w:val="00DF352A"/>
    <w:rsid w:val="00EB7C52"/>
    <w:rsid w:val="00F21223"/>
    <w:rsid w:val="00F770D2"/>
    <w:rsid w:val="00FB0996"/>
    <w:rsid w:val="00FE1AD2"/>
    <w:rsid w:val="00FE30D2"/>
    <w:rsid w:val="00FF09B6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A883B"/>
  <w15:chartTrackingRefBased/>
  <w15:docId w15:val="{F407A430-C7B3-4B64-A7CA-96B1D6B7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AD047B"/>
    <w:rPr>
      <w:rFonts w:ascii="Stabil Grotesk Office" w:hAnsi="Stabil Grotesk Office"/>
      <w:color w:val="000000" w:themeColor="text1"/>
      <w:sz w:val="20"/>
      <w:szCs w:val="20"/>
      <w:lang w:val="en-US"/>
    </w:rPr>
  </w:style>
  <w:style w:type="paragraph" w:styleId="Otsikko1">
    <w:name w:val="heading 1"/>
    <w:next w:val="Leipteksti"/>
    <w:link w:val="Otsikko1Char"/>
    <w:uiPriority w:val="9"/>
    <w:qFormat/>
    <w:rsid w:val="00143062"/>
    <w:pPr>
      <w:outlineLvl w:val="0"/>
    </w:pPr>
    <w:rPr>
      <w:rFonts w:ascii="Labil Grotesk Office" w:hAnsi="Labil Grotesk Office" w:cs="Times New Roman (Body CS)"/>
      <w:color w:val="0048CC" w:themeColor="text2"/>
      <w:sz w:val="48"/>
      <w:szCs w:val="48"/>
      <w:lang w:val="en-US"/>
      <w14:cntxtAlts/>
    </w:rPr>
  </w:style>
  <w:style w:type="paragraph" w:styleId="Otsikko2">
    <w:name w:val="heading 2"/>
    <w:next w:val="Leipteksti"/>
    <w:link w:val="Otsikko2Char"/>
    <w:uiPriority w:val="9"/>
    <w:unhideWhenUsed/>
    <w:qFormat/>
    <w:rsid w:val="002B1D16"/>
    <w:pPr>
      <w:outlineLvl w:val="1"/>
    </w:pPr>
    <w:rPr>
      <w:rFonts w:ascii="Stabil Grotesk Office" w:hAnsi="Stabil Grotesk Office"/>
      <w:color w:val="0048CC" w:themeColor="text2"/>
    </w:rPr>
  </w:style>
  <w:style w:type="paragraph" w:styleId="Otsikko3">
    <w:name w:val="heading 3"/>
    <w:next w:val="Leipteksti"/>
    <w:link w:val="Otsikko3Char"/>
    <w:uiPriority w:val="9"/>
    <w:unhideWhenUsed/>
    <w:qFormat/>
    <w:rsid w:val="002B1D16"/>
    <w:pPr>
      <w:keepNext/>
      <w:keepLines/>
      <w:outlineLvl w:val="2"/>
    </w:pPr>
    <w:rPr>
      <w:rFonts w:ascii="Stabil Grotesk Office" w:eastAsiaTheme="majorEastAsia" w:hAnsi="Stabil Grotesk Office" w:cstheme="majorBidi"/>
      <w:color w:val="0048CC" w:themeColor="text2"/>
      <w:sz w:val="20"/>
      <w:lang w:val="en-US"/>
    </w:rPr>
  </w:style>
  <w:style w:type="paragraph" w:styleId="Otsikko4">
    <w:name w:val="heading 4"/>
    <w:basedOn w:val="Otsikko3"/>
    <w:next w:val="Normaali"/>
    <w:link w:val="Otsikko4Char"/>
    <w:uiPriority w:val="9"/>
    <w:unhideWhenUsed/>
    <w:rsid w:val="00637AB9"/>
    <w:pPr>
      <w:outlineLvl w:val="3"/>
    </w:pPr>
    <w:rPr>
      <w:i/>
      <w:iCs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7F52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CA29C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link w:val="LeiptekstiChar"/>
    <w:uiPriority w:val="1"/>
    <w:qFormat/>
    <w:rsid w:val="00143062"/>
    <w:pPr>
      <w:spacing w:line="312" w:lineRule="auto"/>
    </w:pPr>
    <w:rPr>
      <w:rFonts w:ascii="Stabil Grotesk Office" w:hAnsi="Stabil Grotesk Office"/>
      <w:color w:val="000000" w:themeColor="text1"/>
      <w:sz w:val="20"/>
      <w:szCs w:val="20"/>
    </w:rPr>
  </w:style>
  <w:style w:type="character" w:customStyle="1" w:styleId="LeiptekstiChar">
    <w:name w:val="Leipäteksti Char"/>
    <w:basedOn w:val="Kappaleenoletusfontti"/>
    <w:link w:val="Leipteksti"/>
    <w:uiPriority w:val="1"/>
    <w:rsid w:val="00143062"/>
    <w:rPr>
      <w:rFonts w:ascii="Stabil Grotesk Office" w:hAnsi="Stabil Grotesk Office"/>
      <w:color w:val="000000" w:themeColor="text1"/>
      <w:sz w:val="20"/>
      <w:szCs w:val="20"/>
    </w:rPr>
  </w:style>
  <w:style w:type="numbering" w:customStyle="1" w:styleId="CurrentList1">
    <w:name w:val="Current List1"/>
    <w:uiPriority w:val="99"/>
    <w:rsid w:val="00CB2385"/>
    <w:pPr>
      <w:numPr>
        <w:numId w:val="1"/>
      </w:numPr>
    </w:pPr>
  </w:style>
  <w:style w:type="paragraph" w:styleId="Yltunniste">
    <w:name w:val="header"/>
    <w:basedOn w:val="Alatunniste"/>
    <w:link w:val="YltunnisteChar"/>
    <w:uiPriority w:val="99"/>
    <w:unhideWhenUsed/>
    <w:rsid w:val="000F1AB8"/>
    <w:pPr>
      <w:ind w:left="-1134"/>
      <w:jc w:val="left"/>
    </w:pPr>
  </w:style>
  <w:style w:type="character" w:customStyle="1" w:styleId="YltunnisteChar">
    <w:name w:val="Ylätunniste Char"/>
    <w:basedOn w:val="Kappaleenoletusfontti"/>
    <w:link w:val="Yltunniste"/>
    <w:uiPriority w:val="99"/>
    <w:rsid w:val="000F1AB8"/>
    <w:rPr>
      <w:rFonts w:ascii="Stabil Grotesk Office" w:hAnsi="Stabil Grotesk Office"/>
      <w:color w:val="000000" w:themeColor="text1"/>
      <w:sz w:val="16"/>
      <w:szCs w:val="16"/>
      <w:lang w:val="fi-FI"/>
    </w:rPr>
  </w:style>
  <w:style w:type="paragraph" w:styleId="Alatunniste">
    <w:name w:val="footer"/>
    <w:link w:val="AlatunnisteChar"/>
    <w:uiPriority w:val="99"/>
    <w:unhideWhenUsed/>
    <w:rsid w:val="002B1D16"/>
    <w:pPr>
      <w:spacing w:line="312" w:lineRule="auto"/>
      <w:ind w:right="-1170"/>
      <w:jc w:val="right"/>
    </w:pPr>
    <w:rPr>
      <w:rFonts w:ascii="Stabil Grotesk Office" w:hAnsi="Stabil Grotesk Office"/>
      <w:color w:val="000000" w:themeColor="text1"/>
      <w:sz w:val="16"/>
      <w:szCs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B1D16"/>
    <w:rPr>
      <w:rFonts w:ascii="Stabil Grotesk Office" w:hAnsi="Stabil Grotesk Office"/>
      <w:color w:val="000000" w:themeColor="text1"/>
      <w:sz w:val="16"/>
      <w:szCs w:val="16"/>
      <w:lang w:val="fi-FI"/>
    </w:rPr>
  </w:style>
  <w:style w:type="character" w:customStyle="1" w:styleId="Otsikko1Char">
    <w:name w:val="Otsikko 1 Char"/>
    <w:basedOn w:val="Kappaleenoletusfontti"/>
    <w:link w:val="Otsikko1"/>
    <w:uiPriority w:val="9"/>
    <w:rsid w:val="00143062"/>
    <w:rPr>
      <w:rFonts w:ascii="Labil Grotesk Office" w:hAnsi="Labil Grotesk Office" w:cs="Times New Roman (Body CS)"/>
      <w:color w:val="0048CC" w:themeColor="text2"/>
      <w:sz w:val="48"/>
      <w:szCs w:val="48"/>
      <w:lang w:val="en-US"/>
      <w14:cntxtAlts/>
    </w:rPr>
  </w:style>
  <w:style w:type="character" w:styleId="Voimakas">
    <w:name w:val="Strong"/>
    <w:uiPriority w:val="22"/>
    <w:qFormat/>
    <w:rsid w:val="00FE30D2"/>
    <w:rPr>
      <w:rFonts w:ascii="Stabil Grotesk Office" w:hAnsi="Stabil Grotesk Office"/>
      <w:b/>
      <w:i w:val="0"/>
    </w:rPr>
  </w:style>
  <w:style w:type="character" w:customStyle="1" w:styleId="Otsikko2Char">
    <w:name w:val="Otsikko 2 Char"/>
    <w:basedOn w:val="Kappaleenoletusfontti"/>
    <w:link w:val="Otsikko2"/>
    <w:uiPriority w:val="9"/>
    <w:rsid w:val="002B1D16"/>
    <w:rPr>
      <w:rFonts w:ascii="Stabil Grotesk Office" w:hAnsi="Stabil Grotesk Office"/>
      <w:color w:val="0048CC" w:themeColor="text2"/>
    </w:rPr>
  </w:style>
  <w:style w:type="character" w:styleId="Sivunumero">
    <w:name w:val="page number"/>
    <w:basedOn w:val="Kappaleenoletusfontti"/>
    <w:uiPriority w:val="99"/>
    <w:semiHidden/>
    <w:unhideWhenUsed/>
    <w:rsid w:val="000F1AB8"/>
  </w:style>
  <w:style w:type="numbering" w:customStyle="1" w:styleId="Style1">
    <w:name w:val="Style1"/>
    <w:basedOn w:val="Eiluetteloa"/>
    <w:uiPriority w:val="99"/>
    <w:rsid w:val="00350892"/>
    <w:pPr>
      <w:numPr>
        <w:numId w:val="2"/>
      </w:numPr>
    </w:pPr>
  </w:style>
  <w:style w:type="numbering" w:customStyle="1" w:styleId="Bulletlist">
    <w:name w:val="Bullet list"/>
    <w:basedOn w:val="Eiluetteloa"/>
    <w:uiPriority w:val="99"/>
    <w:rsid w:val="00350892"/>
    <w:pPr>
      <w:numPr>
        <w:numId w:val="3"/>
      </w:numPr>
    </w:pPr>
  </w:style>
  <w:style w:type="numbering" w:customStyle="1" w:styleId="Style2">
    <w:name w:val="Style2"/>
    <w:basedOn w:val="Eiluetteloa"/>
    <w:uiPriority w:val="99"/>
    <w:rsid w:val="00350892"/>
    <w:pPr>
      <w:numPr>
        <w:numId w:val="4"/>
      </w:numPr>
    </w:pPr>
  </w:style>
  <w:style w:type="numbering" w:customStyle="1" w:styleId="List-">
    <w:name w:val="List -"/>
    <w:basedOn w:val="Eiluetteloa"/>
    <w:uiPriority w:val="99"/>
    <w:rsid w:val="00B81988"/>
    <w:pPr>
      <w:numPr>
        <w:numId w:val="6"/>
      </w:numPr>
    </w:pPr>
  </w:style>
  <w:style w:type="numbering" w:customStyle="1" w:styleId="Style3">
    <w:name w:val="Style3"/>
    <w:basedOn w:val="Eiluetteloa"/>
    <w:uiPriority w:val="99"/>
    <w:rsid w:val="00B81988"/>
    <w:pPr>
      <w:numPr>
        <w:numId w:val="9"/>
      </w:numPr>
    </w:pPr>
  </w:style>
  <w:style w:type="numbering" w:customStyle="1" w:styleId="LineList">
    <w:name w:val="Line List"/>
    <w:basedOn w:val="Eiluetteloa"/>
    <w:uiPriority w:val="99"/>
    <w:rsid w:val="00D51651"/>
    <w:pPr>
      <w:numPr>
        <w:numId w:val="10"/>
      </w:numPr>
    </w:pPr>
  </w:style>
  <w:style w:type="numbering" w:customStyle="1" w:styleId="NormalList">
    <w:name w:val="Normal List"/>
    <w:basedOn w:val="Eiluetteloa"/>
    <w:uiPriority w:val="99"/>
    <w:rsid w:val="00B81988"/>
    <w:pPr>
      <w:numPr>
        <w:numId w:val="7"/>
      </w:numPr>
    </w:pPr>
  </w:style>
  <w:style w:type="numbering" w:customStyle="1" w:styleId="List123">
    <w:name w:val="List 123"/>
    <w:basedOn w:val="Eiluetteloa"/>
    <w:uiPriority w:val="99"/>
    <w:rsid w:val="00FF189D"/>
    <w:pPr>
      <w:numPr>
        <w:numId w:val="11"/>
      </w:numPr>
    </w:pPr>
  </w:style>
  <w:style w:type="paragraph" w:styleId="Merkittyluettelo">
    <w:name w:val="List Bullet"/>
    <w:basedOn w:val="Leipteksti"/>
    <w:uiPriority w:val="99"/>
    <w:unhideWhenUsed/>
    <w:qFormat/>
    <w:rsid w:val="00350892"/>
    <w:pPr>
      <w:numPr>
        <w:numId w:val="5"/>
      </w:numPr>
      <w:contextualSpacing/>
    </w:pPr>
  </w:style>
  <w:style w:type="paragraph" w:styleId="Numeroituluettelo">
    <w:name w:val="List Number"/>
    <w:basedOn w:val="Leipteksti"/>
    <w:uiPriority w:val="99"/>
    <w:unhideWhenUsed/>
    <w:qFormat/>
    <w:rsid w:val="00FF189D"/>
    <w:pPr>
      <w:numPr>
        <w:numId w:val="12"/>
      </w:numPr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2B1D16"/>
    <w:rPr>
      <w:rFonts w:ascii="Stabil Grotesk Office" w:eastAsiaTheme="majorEastAsia" w:hAnsi="Stabil Grotesk Office" w:cstheme="majorBidi"/>
      <w:color w:val="0048CC" w:themeColor="text2"/>
      <w:sz w:val="20"/>
      <w:lang w:val="en-US"/>
    </w:rPr>
  </w:style>
  <w:style w:type="character" w:customStyle="1" w:styleId="Otsikko4Char">
    <w:name w:val="Otsikko 4 Char"/>
    <w:basedOn w:val="Kappaleenoletusfontti"/>
    <w:link w:val="Otsikko4"/>
    <w:uiPriority w:val="9"/>
    <w:rsid w:val="00637AB9"/>
    <w:rPr>
      <w:rFonts w:ascii="Stabil Grotesk Office" w:eastAsiaTheme="majorEastAsia" w:hAnsi="Stabil Grotesk Office" w:cstheme="majorBidi"/>
      <w:i/>
      <w:iCs/>
      <w:color w:val="0048CC" w:themeColor="text2"/>
      <w:sz w:val="20"/>
      <w:lang w:val="en-US"/>
    </w:rPr>
  </w:style>
  <w:style w:type="character" w:customStyle="1" w:styleId="Otsikko5Char">
    <w:name w:val="Otsikko 5 Char"/>
    <w:basedOn w:val="Kappaleenoletusfontti"/>
    <w:link w:val="Otsikko5"/>
    <w:uiPriority w:val="9"/>
    <w:rsid w:val="007F52CB"/>
    <w:rPr>
      <w:rFonts w:asciiTheme="majorHAnsi" w:eastAsiaTheme="majorEastAsia" w:hAnsiTheme="majorHAnsi" w:cstheme="majorBidi"/>
      <w:color w:val="0CA29C" w:themeColor="accent1" w:themeShade="B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ikka.lamu@salibandy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erikkila.sharepoint.com/sites/Tiedostokeskus/Organisaatio%20pohjat/MAAJOUKKUETIE/MAAJOUKKUETIE%20Eerikkil&#228;%20pysty.dotx" TargetMode="External"/></Relationships>
</file>

<file path=word/theme/theme1.xml><?xml version="1.0" encoding="utf-8"?>
<a:theme xmlns:a="http://schemas.openxmlformats.org/drawingml/2006/main" name="Office Theme">
  <a:themeElements>
    <a:clrScheme name="Eerikkilä">
      <a:dk1>
        <a:srgbClr val="000000"/>
      </a:dk1>
      <a:lt1>
        <a:srgbClr val="FFFFFF"/>
      </a:lt1>
      <a:dk2>
        <a:srgbClr val="0048CC"/>
      </a:dk2>
      <a:lt2>
        <a:srgbClr val="F5F5F5"/>
      </a:lt2>
      <a:accent1>
        <a:srgbClr val="11D9D2"/>
      </a:accent1>
      <a:accent2>
        <a:srgbClr val="00615E"/>
      </a:accent2>
      <a:accent3>
        <a:srgbClr val="DEB3FF"/>
      </a:accent3>
      <a:accent4>
        <a:srgbClr val="6D4588"/>
      </a:accent4>
      <a:accent5>
        <a:srgbClr val="FBB74B"/>
      </a:accent5>
      <a:accent6>
        <a:srgbClr val="754E00"/>
      </a:accent6>
      <a:hlink>
        <a:srgbClr val="0048CC"/>
      </a:hlink>
      <a:folHlink>
        <a:srgbClr val="0048CC"/>
      </a:folHlink>
    </a:clrScheme>
    <a:fontScheme name="Eerikkilä">
      <a:majorFont>
        <a:latin typeface="Labil Grotesk Office"/>
        <a:ea typeface=""/>
        <a:cs typeface=""/>
      </a:majorFont>
      <a:minorFont>
        <a:latin typeface="Stabil Grotesk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A835A881ABC7E45973E2D0246AA42BF" ma:contentTypeVersion="4" ma:contentTypeDescription="Luo uusi asiakirja." ma:contentTypeScope="" ma:versionID="41c5e080606ce83427d60cc99da6578e">
  <xsd:schema xmlns:xsd="http://www.w3.org/2001/XMLSchema" xmlns:xs="http://www.w3.org/2001/XMLSchema" xmlns:p="http://schemas.microsoft.com/office/2006/metadata/properties" xmlns:ns2="92763cc0-3a8f-4915-92d0-69e831582c71" targetNamespace="http://schemas.microsoft.com/office/2006/metadata/properties" ma:root="true" ma:fieldsID="c4c57cc1620d63355440cc89e3b3efa8" ns2:_="">
    <xsd:import namespace="92763cc0-3a8f-4915-92d0-69e831582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63cc0-3a8f-4915-92d0-69e831582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32C6DF-DF54-4C0F-941E-98EDC9450F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BB740A-D28C-46AC-9DA8-2BD3045F5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63cc0-3a8f-4915-92d0-69e831582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35290E-5204-4B3F-B202-158AC17AF4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31C864-2920-274A-82D9-BDC9C3E1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MAAJOUKKUETIE%20Eerikkilä%20pysty</Template>
  <TotalTime>1</TotalTime>
  <Pages>1</Pages>
  <Words>154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Nieminen</dc:creator>
  <cp:keywords/>
  <dc:description/>
  <cp:lastModifiedBy>Laura Siren</cp:lastModifiedBy>
  <cp:revision>2</cp:revision>
  <cp:lastPrinted>2023-10-09T11:26:00Z</cp:lastPrinted>
  <dcterms:created xsi:type="dcterms:W3CDTF">2025-04-24T06:35:00Z</dcterms:created>
  <dcterms:modified xsi:type="dcterms:W3CDTF">2025-04-24T06:35:00Z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0x010100AA835A881ABC7E45973E2D0246AA42BF</vt:lpwstr>
  </property>
</Properties>
</file>